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4D7BB" w14:textId="6412C400" w:rsidR="00E91686" w:rsidRDefault="00A02275">
      <w:pPr>
        <w:pStyle w:val="Heading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530C3E" wp14:editId="2509A0A9">
            <wp:simplePos x="0" y="0"/>
            <wp:positionH relativeFrom="column">
              <wp:posOffset>851535</wp:posOffset>
            </wp:positionH>
            <wp:positionV relativeFrom="page">
              <wp:posOffset>345440</wp:posOffset>
            </wp:positionV>
            <wp:extent cx="1685925" cy="952500"/>
            <wp:effectExtent l="0" t="0" r="0" b="0"/>
            <wp:wrapNone/>
            <wp:docPr id="5" name="Picture 5" descr="EAA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AA-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7D6529DD" wp14:editId="2D040583">
            <wp:simplePos x="0" y="0"/>
            <wp:positionH relativeFrom="page">
              <wp:posOffset>5080635</wp:posOffset>
            </wp:positionH>
            <wp:positionV relativeFrom="page">
              <wp:posOffset>345440</wp:posOffset>
            </wp:positionV>
            <wp:extent cx="1085850" cy="1104900"/>
            <wp:effectExtent l="0" t="0" r="0" b="0"/>
            <wp:wrapTopAndBottom/>
            <wp:docPr id="4" name="Picture 4" descr="501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01-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666" b="76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686">
        <w:t>Experimental Aircraft Association</w:t>
      </w:r>
    </w:p>
    <w:p w14:paraId="20950005" w14:textId="77777777" w:rsidR="00E91686" w:rsidRDefault="00E91686">
      <w:pPr>
        <w:pStyle w:val="Heading2"/>
        <w:jc w:val="center"/>
      </w:pPr>
      <w:r w:rsidRPr="00083665">
        <w:rPr>
          <w:sz w:val="28"/>
        </w:rPr>
        <w:t>Chapter 501</w:t>
      </w:r>
      <w:r w:rsidR="008A0032" w:rsidRPr="00083665">
        <w:rPr>
          <w:sz w:val="28"/>
        </w:rPr>
        <w:t>, Lincoln Park, New Jersey</w:t>
      </w:r>
    </w:p>
    <w:p w14:paraId="0F2E868D" w14:textId="39EFFD6B" w:rsidR="00E91686" w:rsidRPr="00083665" w:rsidRDefault="00E91686">
      <w:pPr>
        <w:pStyle w:val="Heading3"/>
        <w:rPr>
          <w:sz w:val="36"/>
        </w:rPr>
      </w:pPr>
      <w:r w:rsidRPr="00083665">
        <w:rPr>
          <w:sz w:val="36"/>
        </w:rPr>
        <w:t>MEMBERSHIP APPLICATION</w:t>
      </w:r>
    </w:p>
    <w:p w14:paraId="06EC94AF" w14:textId="77777777" w:rsidR="00E91686" w:rsidRDefault="00E91686">
      <w:pPr>
        <w:rPr>
          <w:rFonts w:ascii="Times" w:hAnsi="Times"/>
        </w:rPr>
      </w:pPr>
    </w:p>
    <w:p w14:paraId="73FBD1C2" w14:textId="46D9B84E" w:rsidR="00E91686" w:rsidRDefault="008A2285">
      <w:pPr>
        <w:rPr>
          <w:rFonts w:ascii="Times" w:hAnsi="Times"/>
        </w:rPr>
      </w:pPr>
      <w:r>
        <w:rPr>
          <w:rFonts w:ascii="Times" w:hAnsi="Times"/>
        </w:rPr>
        <w:t>THANK YOU for your in</w:t>
      </w:r>
      <w:r w:rsidR="00D9543C">
        <w:rPr>
          <w:rFonts w:ascii="Times" w:hAnsi="Times"/>
        </w:rPr>
        <w:t xml:space="preserve">terest in </w:t>
      </w:r>
      <w:r w:rsidR="00904676">
        <w:rPr>
          <w:rFonts w:ascii="Times" w:hAnsi="Times"/>
        </w:rPr>
        <w:t xml:space="preserve">EAA </w:t>
      </w:r>
      <w:r w:rsidR="00D9543C">
        <w:rPr>
          <w:rFonts w:ascii="Times" w:hAnsi="Times"/>
        </w:rPr>
        <w:t>Chapter 501</w:t>
      </w:r>
      <w:r>
        <w:rPr>
          <w:rFonts w:ascii="Times" w:hAnsi="Times"/>
        </w:rPr>
        <w:t>!</w:t>
      </w:r>
      <w:r w:rsidR="00676A41">
        <w:rPr>
          <w:rFonts w:ascii="Times" w:hAnsi="Times"/>
        </w:rPr>
        <w:t xml:space="preserve"> </w:t>
      </w:r>
      <w:r w:rsidR="00BA7A5A">
        <w:rPr>
          <w:rFonts w:ascii="Times" w:hAnsi="Times"/>
        </w:rPr>
        <w:t xml:space="preserve"> </w:t>
      </w:r>
      <w:r>
        <w:rPr>
          <w:rFonts w:ascii="Times" w:hAnsi="Times"/>
        </w:rPr>
        <w:t>If you have not already done so, pleas</w:t>
      </w:r>
      <w:r w:rsidR="00904676">
        <w:rPr>
          <w:rFonts w:ascii="Times" w:hAnsi="Times"/>
        </w:rPr>
        <w:t xml:space="preserve">e join us at </w:t>
      </w:r>
      <w:r>
        <w:rPr>
          <w:rFonts w:ascii="Times" w:hAnsi="Times"/>
        </w:rPr>
        <w:t>one of our monthly meeting</w:t>
      </w:r>
      <w:r w:rsidR="00904676">
        <w:rPr>
          <w:rFonts w:ascii="Times" w:hAnsi="Times"/>
        </w:rPr>
        <w:t>s.</w:t>
      </w:r>
      <w:r w:rsidR="00F912E8">
        <w:rPr>
          <w:rFonts w:ascii="Times" w:hAnsi="Times"/>
        </w:rPr>
        <w:t xml:space="preserve">  </w:t>
      </w:r>
      <w:r w:rsidR="00483EC6">
        <w:rPr>
          <w:rFonts w:ascii="Times" w:hAnsi="Times"/>
        </w:rPr>
        <w:t>To join the Chapter as a Member, you must:</w:t>
      </w:r>
      <w:r w:rsidR="00A60655">
        <w:rPr>
          <w:rFonts w:ascii="Times" w:hAnsi="Times"/>
        </w:rPr>
        <w:t xml:space="preserve">  </w:t>
      </w:r>
      <w:bookmarkStart w:id="0" w:name="_GoBack"/>
      <w:bookmarkEnd w:id="0"/>
    </w:p>
    <w:p w14:paraId="778750D4" w14:textId="786141A3" w:rsidR="00483EC6" w:rsidRDefault="00483EC6" w:rsidP="00D07D2C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 xml:space="preserve">Be a member of the EAA National Organization. </w:t>
      </w:r>
      <w:r w:rsidR="00BA7A5A">
        <w:rPr>
          <w:rFonts w:ascii="Times" w:hAnsi="Times"/>
        </w:rPr>
        <w:t xml:space="preserve"> </w:t>
      </w:r>
      <w:r>
        <w:rPr>
          <w:rFonts w:ascii="Times" w:hAnsi="Times"/>
        </w:rPr>
        <w:t xml:space="preserve">EAA National Membership </w:t>
      </w:r>
      <w:r w:rsidR="00F912E8">
        <w:rPr>
          <w:rFonts w:ascii="Times" w:hAnsi="Times"/>
        </w:rPr>
        <w:t>is</w:t>
      </w:r>
      <w:r>
        <w:rPr>
          <w:rFonts w:ascii="Times" w:hAnsi="Times"/>
        </w:rPr>
        <w:t xml:space="preserve"> </w:t>
      </w:r>
      <w:r w:rsidR="00BA7A5A">
        <w:rPr>
          <w:rFonts w:ascii="Times" w:hAnsi="Times"/>
        </w:rPr>
        <w:t xml:space="preserve">$48 annually </w:t>
      </w:r>
    </w:p>
    <w:p w14:paraId="285FF63F" w14:textId="1CFC3990" w:rsidR="00483EC6" w:rsidRDefault="00C93EBE" w:rsidP="00D07D2C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Pay annual Chapter 50</w:t>
      </w:r>
      <w:r w:rsidR="00863A03">
        <w:rPr>
          <w:rFonts w:ascii="Times" w:hAnsi="Times"/>
        </w:rPr>
        <w:t>1</w:t>
      </w:r>
      <w:r>
        <w:rPr>
          <w:rFonts w:ascii="Times" w:hAnsi="Times"/>
        </w:rPr>
        <w:t xml:space="preserve"> </w:t>
      </w:r>
      <w:r w:rsidR="00BA7A5A">
        <w:rPr>
          <w:rFonts w:ascii="Times" w:hAnsi="Times"/>
        </w:rPr>
        <w:t>d</w:t>
      </w:r>
      <w:r>
        <w:rPr>
          <w:rFonts w:ascii="Times" w:hAnsi="Times"/>
        </w:rPr>
        <w:t>ues of $</w:t>
      </w:r>
      <w:r w:rsidR="00644B98">
        <w:rPr>
          <w:rFonts w:ascii="Times" w:hAnsi="Times"/>
        </w:rPr>
        <w:t>3</w:t>
      </w:r>
      <w:r>
        <w:rPr>
          <w:rFonts w:ascii="Times" w:hAnsi="Times"/>
        </w:rPr>
        <w:t>5 for a</w:t>
      </w:r>
      <w:r w:rsidR="00644B98">
        <w:rPr>
          <w:rFonts w:ascii="Times" w:hAnsi="Times"/>
        </w:rPr>
        <w:t>n individual</w:t>
      </w:r>
      <w:r>
        <w:rPr>
          <w:rFonts w:ascii="Times" w:hAnsi="Times"/>
        </w:rPr>
        <w:t xml:space="preserve"> or $45 for a family membership.</w:t>
      </w:r>
    </w:p>
    <w:p w14:paraId="133909C1" w14:textId="10C0E18F" w:rsidR="00644B98" w:rsidRPr="00483EC6" w:rsidRDefault="00644B98" w:rsidP="00D07D2C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 xml:space="preserve">After July 1, dues for new members are prorated </w:t>
      </w:r>
      <w:r>
        <w:rPr>
          <w:rFonts w:ascii="Times" w:hAnsi="Times"/>
        </w:rPr>
        <w:t>monthly</w:t>
      </w:r>
      <w:r>
        <w:rPr>
          <w:rFonts w:ascii="Times" w:hAnsi="Times"/>
        </w:rPr>
        <w:t>.  Make checks payable to “EAA Chapter 501.”</w:t>
      </w:r>
    </w:p>
    <w:p w14:paraId="4979C936" w14:textId="77777777" w:rsidR="002278E2" w:rsidRDefault="002278E2">
      <w:pPr>
        <w:rPr>
          <w:rFonts w:ascii="Times" w:hAnsi="Times"/>
        </w:rPr>
      </w:pPr>
    </w:p>
    <w:p w14:paraId="7801DDC3" w14:textId="5299DDC0" w:rsidR="00483EC6" w:rsidRDefault="00083665" w:rsidP="00083665">
      <w:pPr>
        <w:jc w:val="center"/>
        <w:rPr>
          <w:rFonts w:ascii="Times" w:hAnsi="Times"/>
        </w:rPr>
      </w:pPr>
      <w:proofErr w:type="gramStart"/>
      <w:r>
        <w:rPr>
          <w:rFonts w:ascii="Times" w:hAnsi="Times"/>
        </w:rPr>
        <w:t xml:space="preserve">---  </w:t>
      </w:r>
      <w:r w:rsidR="002278E2">
        <w:rPr>
          <w:rFonts w:ascii="Times" w:hAnsi="Times"/>
        </w:rPr>
        <w:t>Each</w:t>
      </w:r>
      <w:proofErr w:type="gramEnd"/>
      <w:r w:rsidR="002278E2">
        <w:rPr>
          <w:rFonts w:ascii="Times" w:hAnsi="Times"/>
        </w:rPr>
        <w:t xml:space="preserve"> M</w:t>
      </w:r>
      <w:r w:rsidR="00C93EBE">
        <w:rPr>
          <w:rFonts w:ascii="Times" w:hAnsi="Times"/>
        </w:rPr>
        <w:t>embership of</w:t>
      </w:r>
      <w:r w:rsidR="00F912E8">
        <w:rPr>
          <w:rFonts w:ascii="Times" w:hAnsi="Times"/>
        </w:rPr>
        <w:t xml:space="preserve"> </w:t>
      </w:r>
      <w:r w:rsidR="00C93EBE">
        <w:rPr>
          <w:rFonts w:ascii="Times" w:hAnsi="Times"/>
        </w:rPr>
        <w:t>EAA Chapter 501 is subject to approval by</w:t>
      </w:r>
      <w:r>
        <w:rPr>
          <w:rFonts w:ascii="Times" w:hAnsi="Times"/>
        </w:rPr>
        <w:t xml:space="preserve"> the chapter board of directors  ---</w:t>
      </w:r>
    </w:p>
    <w:p w14:paraId="790AF57F" w14:textId="77777777" w:rsidR="00C93EBE" w:rsidRDefault="00C93EBE">
      <w:pPr>
        <w:rPr>
          <w:rFonts w:ascii="Times" w:hAnsi="Times"/>
        </w:rPr>
      </w:pPr>
    </w:p>
    <w:p w14:paraId="1ED52258" w14:textId="79712AED" w:rsidR="00E91686" w:rsidRDefault="00644B98">
      <w:pPr>
        <w:rPr>
          <w:rFonts w:ascii="Times" w:hAnsi="Times"/>
        </w:rPr>
      </w:pPr>
      <w:r>
        <w:rPr>
          <w:rFonts w:ascii="Times" w:hAnsi="Times"/>
        </w:rPr>
        <w:t>N</w:t>
      </w:r>
      <w:r w:rsidR="00E91686">
        <w:rPr>
          <w:rFonts w:ascii="Times" w:hAnsi="Times"/>
        </w:rPr>
        <w:t>ame</w:t>
      </w:r>
      <w:r w:rsidR="00C60A1D">
        <w:rPr>
          <w:rFonts w:ascii="Times" w:hAnsi="Times"/>
        </w:rPr>
        <w:t>:</w:t>
      </w:r>
      <w:r w:rsidR="000F5695">
        <w:rPr>
          <w:rFonts w:ascii="Times" w:hAnsi="Times"/>
        </w:rPr>
        <w:t xml:space="preserve">  </w:t>
      </w:r>
      <w:r w:rsidR="00310040">
        <w:rPr>
          <w:rFonts w:ascii="Times" w:hAnsi="Times"/>
        </w:rPr>
        <w:t xml:space="preserve">  </w:t>
      </w:r>
      <w:r w:rsidR="00C60A1D">
        <w:rPr>
          <w:rFonts w:ascii="Times" w:hAnsi="Times"/>
        </w:rPr>
        <w:t xml:space="preserve">  </w:t>
      </w:r>
      <w:r w:rsidR="00310040">
        <w:rPr>
          <w:rFonts w:ascii="Times" w:hAnsi="Times"/>
        </w:rPr>
        <w:t xml:space="preserve"> </w:t>
      </w:r>
    </w:p>
    <w:p w14:paraId="1FA40FE1" w14:textId="5B4AFC21" w:rsidR="009274E4" w:rsidRDefault="009274E4" w:rsidP="00644B98">
      <w:pPr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D2404" wp14:editId="18FBC441">
                <wp:simplePos x="0" y="0"/>
                <wp:positionH relativeFrom="column">
                  <wp:posOffset>1181100</wp:posOffset>
                </wp:positionH>
                <wp:positionV relativeFrom="paragraph">
                  <wp:posOffset>12700</wp:posOffset>
                </wp:positionV>
                <wp:extent cx="54483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8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1A60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pt,1pt" to="52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" strokecolor="black [3040]"/>
            </w:pict>
          </mc:Fallback>
        </mc:AlternateContent>
      </w:r>
      <w:r>
        <w:rPr>
          <w:rFonts w:ascii="Times" w:hAnsi="Times"/>
        </w:rPr>
        <w:t xml:space="preserve"> </w:t>
      </w:r>
    </w:p>
    <w:p w14:paraId="719340AA" w14:textId="21546388" w:rsidR="00E91686" w:rsidRDefault="000F5695">
      <w:pPr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64F50" wp14:editId="1685FD5D">
                <wp:simplePos x="0" y="0"/>
                <wp:positionH relativeFrom="column">
                  <wp:posOffset>1162050</wp:posOffset>
                </wp:positionH>
                <wp:positionV relativeFrom="paragraph">
                  <wp:posOffset>171450</wp:posOffset>
                </wp:positionV>
                <wp:extent cx="54673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94045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13.5pt" to="52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" strokecolor="black [3040]"/>
            </w:pict>
          </mc:Fallback>
        </mc:AlternateContent>
      </w:r>
      <w:r w:rsidR="002278E2">
        <w:rPr>
          <w:rFonts w:ascii="Times" w:hAnsi="Times"/>
        </w:rPr>
        <w:t xml:space="preserve">Home </w:t>
      </w:r>
      <w:r w:rsidR="00676A41">
        <w:rPr>
          <w:rFonts w:ascii="Times" w:hAnsi="Times"/>
        </w:rPr>
        <w:t>a</w:t>
      </w:r>
      <w:r w:rsidR="00E91686">
        <w:rPr>
          <w:rFonts w:ascii="Times" w:hAnsi="Times"/>
        </w:rPr>
        <w:t>ddress</w:t>
      </w:r>
      <w:r w:rsidR="00F758FA">
        <w:rPr>
          <w:rFonts w:ascii="Times" w:hAnsi="Times"/>
        </w:rPr>
        <w:t>:</w:t>
      </w:r>
      <w:r w:rsidR="00D85E02">
        <w:rPr>
          <w:rFonts w:ascii="Times" w:hAnsi="Times"/>
        </w:rPr>
        <w:t xml:space="preserve">  </w:t>
      </w:r>
      <w:r w:rsidR="00E158BD">
        <w:rPr>
          <w:rFonts w:ascii="Times" w:hAnsi="Times"/>
        </w:rPr>
        <w:t xml:space="preserve"> </w:t>
      </w:r>
      <w:r w:rsidR="0010694A">
        <w:rPr>
          <w:rFonts w:ascii="Times" w:hAnsi="Times"/>
        </w:rPr>
        <w:t xml:space="preserve">    </w:t>
      </w:r>
    </w:p>
    <w:p w14:paraId="46F833B4" w14:textId="0FF06E26" w:rsidR="002278E2" w:rsidRDefault="00A02275">
      <w:pPr>
        <w:rPr>
          <w:rFonts w:ascii="Times" w:hAnsi="Times"/>
        </w:rPr>
      </w:pPr>
      <w:r>
        <w:rPr>
          <w:rFonts w:ascii="Times" w:hAnsi="Times"/>
        </w:rPr>
        <w:t xml:space="preserve">  </w:t>
      </w:r>
    </w:p>
    <w:p w14:paraId="7BE00AC7" w14:textId="03C15EEF" w:rsidR="00E91686" w:rsidRDefault="00083665">
      <w:pPr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AE703" wp14:editId="7ABEB39F">
                <wp:simplePos x="0" y="0"/>
                <wp:positionH relativeFrom="column">
                  <wp:posOffset>1133475</wp:posOffset>
                </wp:positionH>
                <wp:positionV relativeFrom="paragraph">
                  <wp:posOffset>173355</wp:posOffset>
                </wp:positionV>
                <wp:extent cx="55054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50E17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5pt,13.65pt" to="522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" strokecolor="black [3040]"/>
            </w:pict>
          </mc:Fallback>
        </mc:AlternateContent>
      </w:r>
      <w:r w:rsidR="00E91686">
        <w:rPr>
          <w:rFonts w:ascii="Times" w:hAnsi="Times"/>
        </w:rPr>
        <w:t xml:space="preserve">Email </w:t>
      </w:r>
      <w:r w:rsidR="00C828BE">
        <w:rPr>
          <w:rFonts w:ascii="Times" w:hAnsi="Times"/>
        </w:rPr>
        <w:t>a</w:t>
      </w:r>
      <w:r w:rsidR="00E91686">
        <w:rPr>
          <w:rFonts w:ascii="Times" w:hAnsi="Times"/>
        </w:rPr>
        <w:t>ddress</w:t>
      </w:r>
      <w:r w:rsidR="00E158BD">
        <w:rPr>
          <w:rFonts w:ascii="Times" w:hAnsi="Times"/>
        </w:rPr>
        <w:t>:</w:t>
      </w:r>
      <w:r w:rsidR="000F5695">
        <w:rPr>
          <w:rFonts w:ascii="Times" w:hAnsi="Times"/>
        </w:rPr>
        <w:t xml:space="preserve">      </w:t>
      </w:r>
      <w:r w:rsidR="009367A8">
        <w:rPr>
          <w:rFonts w:ascii="Times" w:hAnsi="Times"/>
        </w:rPr>
        <w:t xml:space="preserve"> </w:t>
      </w:r>
      <w:r w:rsidR="00C828BE">
        <w:rPr>
          <w:rFonts w:ascii="Times" w:hAnsi="Times"/>
        </w:rPr>
        <w:t xml:space="preserve"> </w:t>
      </w:r>
    </w:p>
    <w:p w14:paraId="5D0A6D87" w14:textId="4B02C5D9" w:rsidR="00E91686" w:rsidRDefault="00E91686">
      <w:pPr>
        <w:rPr>
          <w:rFonts w:ascii="Times" w:hAnsi="Times"/>
        </w:rPr>
      </w:pPr>
    </w:p>
    <w:p w14:paraId="36C1F54C" w14:textId="3FF9F84F" w:rsidR="00D85E02" w:rsidRDefault="00580408" w:rsidP="00D85E02">
      <w:pPr>
        <w:rPr>
          <w:rFonts w:ascii="Times" w:hAnsi="Times"/>
        </w:rPr>
      </w:pPr>
      <w:r>
        <w:rPr>
          <w:rFonts w:ascii="Times" w:hAnsi="Times"/>
        </w:rPr>
        <w:t xml:space="preserve">Preferred </w:t>
      </w:r>
      <w:r w:rsidR="00D85E02">
        <w:rPr>
          <w:rFonts w:ascii="Times" w:hAnsi="Times"/>
        </w:rPr>
        <w:t xml:space="preserve">phone:     </w:t>
      </w:r>
      <w:r w:rsidR="00F5545E">
        <w:rPr>
          <w:rFonts w:ascii="Times" w:hAnsi="Times"/>
        </w:rPr>
        <w:t xml:space="preserve">   </w:t>
      </w:r>
    </w:p>
    <w:p w14:paraId="5A88C76E" w14:textId="1536154C" w:rsidR="00792E16" w:rsidRDefault="000F5695" w:rsidP="00580408">
      <w:pPr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4CA0A4" wp14:editId="79B79F54">
                <wp:simplePos x="0" y="0"/>
                <wp:positionH relativeFrom="column">
                  <wp:posOffset>1123949</wp:posOffset>
                </wp:positionH>
                <wp:positionV relativeFrom="paragraph">
                  <wp:posOffset>29210</wp:posOffset>
                </wp:positionV>
                <wp:extent cx="551497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FFF0B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pt,2.3pt" to="522.7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" strokecolor="black [3040]"/>
            </w:pict>
          </mc:Fallback>
        </mc:AlternateContent>
      </w:r>
    </w:p>
    <w:p w14:paraId="4EFB556B" w14:textId="51707DA8" w:rsidR="00580408" w:rsidRDefault="00580408" w:rsidP="00580408">
      <w:pPr>
        <w:rPr>
          <w:rFonts w:ascii="Times" w:hAnsi="Times"/>
        </w:rPr>
      </w:pPr>
      <w:r>
        <w:rPr>
          <w:rFonts w:ascii="Times" w:hAnsi="Times"/>
        </w:rPr>
        <w:t xml:space="preserve">EAA National membership number:          </w:t>
      </w:r>
    </w:p>
    <w:p w14:paraId="1B08BEC4" w14:textId="7F2E3810" w:rsidR="00580408" w:rsidRDefault="00083665" w:rsidP="00580408">
      <w:pPr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D2D4A2" wp14:editId="63747746">
                <wp:simplePos x="0" y="0"/>
                <wp:positionH relativeFrom="column">
                  <wp:posOffset>2971799</wp:posOffset>
                </wp:positionH>
                <wp:positionV relativeFrom="paragraph">
                  <wp:posOffset>20956</wp:posOffset>
                </wp:positionV>
                <wp:extent cx="36861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6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AF8F5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1.65pt" to="524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" strokecolor="black [3040]"/>
            </w:pict>
          </mc:Fallback>
        </mc:AlternateContent>
      </w:r>
    </w:p>
    <w:p w14:paraId="713E0F7F" w14:textId="36A6AFD1" w:rsidR="00E91686" w:rsidRDefault="00E91686">
      <w:pPr>
        <w:rPr>
          <w:rFonts w:ascii="Times" w:hAnsi="Times"/>
        </w:rPr>
      </w:pPr>
      <w:r>
        <w:rPr>
          <w:rFonts w:ascii="Times" w:hAnsi="Times"/>
        </w:rPr>
        <w:t>How did you find out about EAA C</w:t>
      </w:r>
      <w:r w:rsidR="009367A8">
        <w:rPr>
          <w:rFonts w:ascii="Times" w:hAnsi="Times"/>
        </w:rPr>
        <w:t>hapter 501?</w:t>
      </w:r>
      <w:r w:rsidR="00C828BE">
        <w:rPr>
          <w:rFonts w:ascii="Times" w:hAnsi="Times"/>
        </w:rPr>
        <w:t xml:space="preserve">  </w:t>
      </w:r>
    </w:p>
    <w:p w14:paraId="74E56B27" w14:textId="7409ACEC" w:rsidR="00E91686" w:rsidRDefault="00083665">
      <w:pPr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36629F" wp14:editId="0E408790">
                <wp:simplePos x="0" y="0"/>
                <wp:positionH relativeFrom="column">
                  <wp:posOffset>2962275</wp:posOffset>
                </wp:positionH>
                <wp:positionV relativeFrom="paragraph">
                  <wp:posOffset>13335</wp:posOffset>
                </wp:positionV>
                <wp:extent cx="3714750" cy="190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FDEB5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25pt,1.05pt" to="525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" strokecolor="black [3040]"/>
            </w:pict>
          </mc:Fallback>
        </mc:AlternateContent>
      </w:r>
    </w:p>
    <w:p w14:paraId="4A94404A" w14:textId="0588B346" w:rsidR="00D36C4F" w:rsidRDefault="00C93EBE" w:rsidP="002278E2">
      <w:pPr>
        <w:rPr>
          <w:rFonts w:ascii="Times" w:hAnsi="Times"/>
        </w:rPr>
      </w:pPr>
      <w:r>
        <w:rPr>
          <w:rFonts w:ascii="Times" w:hAnsi="Times"/>
        </w:rPr>
        <w:t>Are you in</w:t>
      </w:r>
      <w:r w:rsidR="00DA7818">
        <w:rPr>
          <w:rFonts w:ascii="Times" w:hAnsi="Times"/>
        </w:rPr>
        <w:t xml:space="preserve"> </w:t>
      </w:r>
      <w:r>
        <w:rPr>
          <w:rFonts w:ascii="Times" w:hAnsi="Times"/>
        </w:rPr>
        <w:t>flight training or already licensed</w:t>
      </w:r>
      <w:r w:rsidR="009367A8">
        <w:rPr>
          <w:rFonts w:ascii="Times" w:hAnsi="Times"/>
        </w:rPr>
        <w:t xml:space="preserve">?  </w:t>
      </w:r>
      <w:r w:rsidR="00580408">
        <w:rPr>
          <w:rFonts w:ascii="Times" w:hAnsi="Times"/>
        </w:rPr>
        <w:t xml:space="preserve"> </w:t>
      </w:r>
    </w:p>
    <w:p w14:paraId="68522A91" w14:textId="6E193C0C" w:rsidR="00644B98" w:rsidRDefault="00644B98" w:rsidP="002278E2">
      <w:pPr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68D68F" wp14:editId="2D72EF3D">
                <wp:simplePos x="0" y="0"/>
                <wp:positionH relativeFrom="column">
                  <wp:posOffset>3009265</wp:posOffset>
                </wp:positionH>
                <wp:positionV relativeFrom="paragraph">
                  <wp:posOffset>9525</wp:posOffset>
                </wp:positionV>
                <wp:extent cx="3667125" cy="3810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1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4B692"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95pt,.75pt" to="525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" strokecolor="black [3040]"/>
            </w:pict>
          </mc:Fallback>
        </mc:AlternateContent>
      </w:r>
    </w:p>
    <w:p w14:paraId="02CB197F" w14:textId="76C476A1" w:rsidR="00644B98" w:rsidRPr="002278E2" w:rsidRDefault="00644B98" w:rsidP="002278E2">
      <w:pPr>
        <w:rPr>
          <w:rFonts w:ascii="Times" w:hAnsi="Times"/>
        </w:rPr>
      </w:pPr>
      <w:r>
        <w:rPr>
          <w:rFonts w:ascii="Times" w:hAnsi="Times"/>
        </w:rPr>
        <w:t>Please list applicable ratings:</w:t>
      </w:r>
    </w:p>
    <w:p w14:paraId="4A876D18" w14:textId="65708EE9" w:rsidR="0083160E" w:rsidRDefault="00644B98" w:rsidP="002278E2">
      <w:pPr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BAB2E3" wp14:editId="1080C208">
                <wp:simplePos x="0" y="0"/>
                <wp:positionH relativeFrom="column">
                  <wp:posOffset>1905000</wp:posOffset>
                </wp:positionH>
                <wp:positionV relativeFrom="paragraph">
                  <wp:posOffset>5715</wp:posOffset>
                </wp:positionV>
                <wp:extent cx="47625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532BD" id="Straight Connector 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.45pt" to="5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" strokecolor="black [3040]"/>
            </w:pict>
          </mc:Fallback>
        </mc:AlternateContent>
      </w:r>
    </w:p>
    <w:p w14:paraId="490404BB" w14:textId="31A7D6B6" w:rsidR="002278E2" w:rsidRDefault="00644B98" w:rsidP="007F2214">
      <w:pPr>
        <w:pStyle w:val="Header"/>
        <w:tabs>
          <w:tab w:val="clear" w:pos="4320"/>
          <w:tab w:val="clear" w:pos="8640"/>
        </w:tabs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F5DE37" wp14:editId="29FBCACA">
                <wp:simplePos x="0" y="0"/>
                <wp:positionH relativeFrom="column">
                  <wp:posOffset>4076700</wp:posOffset>
                </wp:positionH>
                <wp:positionV relativeFrom="paragraph">
                  <wp:posOffset>154304</wp:posOffset>
                </wp:positionV>
                <wp:extent cx="2562225" cy="9525"/>
                <wp:effectExtent l="0" t="0" r="2857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2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21050" id="Straight Connector 16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12.15pt" to="522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" strokecolor="black [3040]"/>
            </w:pict>
          </mc:Fallback>
        </mc:AlternateContent>
      </w:r>
      <w:r>
        <w:t>If Aircraft owner or part of a flying club, please list aircraft type:</w:t>
      </w:r>
    </w:p>
    <w:p w14:paraId="66E343A0" w14:textId="2F9811E0" w:rsidR="00644B98" w:rsidRDefault="00644B98" w:rsidP="007F2214">
      <w:pPr>
        <w:pStyle w:val="Header"/>
        <w:tabs>
          <w:tab w:val="clear" w:pos="4320"/>
          <w:tab w:val="clear" w:pos="8640"/>
        </w:tabs>
      </w:pPr>
    </w:p>
    <w:p w14:paraId="3930B59B" w14:textId="0EE4D8A4" w:rsidR="00644B98" w:rsidRDefault="00644B98" w:rsidP="007F2214">
      <w:pPr>
        <w:pStyle w:val="Header"/>
        <w:tabs>
          <w:tab w:val="clear" w:pos="4320"/>
          <w:tab w:val="clear" w:pos="8640"/>
        </w:tabs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7C94D4" wp14:editId="3C1748AB">
                <wp:simplePos x="0" y="0"/>
                <wp:positionH relativeFrom="column">
                  <wp:posOffset>4086225</wp:posOffset>
                </wp:positionH>
                <wp:positionV relativeFrom="paragraph">
                  <wp:posOffset>108585</wp:posOffset>
                </wp:positionV>
                <wp:extent cx="256222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2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17570" id="Straight Connector 20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75pt,8.55pt" to="523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" strokecolor="black [3040]"/>
            </w:pict>
          </mc:Fallback>
        </mc:AlternateContent>
      </w:r>
    </w:p>
    <w:p w14:paraId="39D6E68C" w14:textId="41D7B59B" w:rsidR="00644B98" w:rsidRDefault="00644B98" w:rsidP="007F2214">
      <w:pPr>
        <w:pStyle w:val="Header"/>
        <w:tabs>
          <w:tab w:val="clear" w:pos="4320"/>
          <w:tab w:val="clear" w:pos="8640"/>
        </w:tabs>
      </w:pPr>
    </w:p>
    <w:p w14:paraId="4CA85500" w14:textId="162734E6" w:rsidR="00644B98" w:rsidRDefault="00644B98" w:rsidP="007F2214">
      <w:pPr>
        <w:pStyle w:val="Header"/>
        <w:tabs>
          <w:tab w:val="clear" w:pos="4320"/>
          <w:tab w:val="clear" w:pos="8640"/>
        </w:tabs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A9DA5B" wp14:editId="3E74744E">
                <wp:simplePos x="0" y="0"/>
                <wp:positionH relativeFrom="column">
                  <wp:posOffset>4076700</wp:posOffset>
                </wp:positionH>
                <wp:positionV relativeFrom="paragraph">
                  <wp:posOffset>70485</wp:posOffset>
                </wp:positionV>
                <wp:extent cx="2562225" cy="9525"/>
                <wp:effectExtent l="0" t="0" r="28575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2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CC5F3" id="Straight Connector 21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5.55pt" to="522.7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" strokecolor="black [3040]"/>
            </w:pict>
          </mc:Fallback>
        </mc:AlternateContent>
      </w:r>
    </w:p>
    <w:p w14:paraId="39051B43" w14:textId="79251326" w:rsidR="00644B98" w:rsidRDefault="00644B98" w:rsidP="007F2214">
      <w:pPr>
        <w:pStyle w:val="Header"/>
        <w:tabs>
          <w:tab w:val="clear" w:pos="4320"/>
          <w:tab w:val="clear" w:pos="8640"/>
        </w:tabs>
      </w:pPr>
    </w:p>
    <w:p w14:paraId="1E5C9078" w14:textId="77777777" w:rsidR="00644B98" w:rsidRDefault="00644B98" w:rsidP="007F2214">
      <w:pPr>
        <w:pStyle w:val="Header"/>
        <w:tabs>
          <w:tab w:val="clear" w:pos="4320"/>
          <w:tab w:val="clear" w:pos="8640"/>
        </w:tabs>
      </w:pPr>
    </w:p>
    <w:p w14:paraId="46270186" w14:textId="52591A23" w:rsidR="002278E2" w:rsidRDefault="00083665" w:rsidP="007F2214">
      <w:pPr>
        <w:pStyle w:val="Header"/>
        <w:tabs>
          <w:tab w:val="clear" w:pos="4320"/>
          <w:tab w:val="clear" w:pos="8640"/>
        </w:tabs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10AE4E" wp14:editId="565DAAE8">
                <wp:simplePos x="0" y="0"/>
                <wp:positionH relativeFrom="column">
                  <wp:posOffset>5467350</wp:posOffset>
                </wp:positionH>
                <wp:positionV relativeFrom="paragraph">
                  <wp:posOffset>175260</wp:posOffset>
                </wp:positionV>
                <wp:extent cx="1228725" cy="95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D5C15" id="Straight Connector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5pt,13.8pt" to="527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" strokecolor="black [3040]"/>
            </w:pict>
          </mc:Fallback>
        </mc:AlternateContent>
      </w:r>
      <w:r w:rsidR="00644B98">
        <w:t xml:space="preserve">Applicant </w:t>
      </w:r>
      <w:r w:rsidR="009125AF">
        <w:t>s</w:t>
      </w:r>
      <w:r w:rsidR="002278E2">
        <w:t>ignature:</w:t>
      </w:r>
      <w:r w:rsidR="009125A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01A1">
        <w:t xml:space="preserve"> </w:t>
      </w:r>
      <w:r w:rsidR="00644B98">
        <w:tab/>
      </w:r>
      <w:r w:rsidR="002278E2">
        <w:t>Date</w:t>
      </w:r>
      <w:r w:rsidR="009125AF">
        <w:t>:</w:t>
      </w:r>
    </w:p>
    <w:p w14:paraId="04BE58AF" w14:textId="34AAF9BD" w:rsidR="002278E2" w:rsidRDefault="00083665" w:rsidP="007F2214">
      <w:pPr>
        <w:pStyle w:val="Header"/>
        <w:tabs>
          <w:tab w:val="clear" w:pos="4320"/>
          <w:tab w:val="clear" w:pos="8640"/>
        </w:tabs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715BE2" wp14:editId="52F5BDEB">
                <wp:simplePos x="0" y="0"/>
                <wp:positionH relativeFrom="column">
                  <wp:posOffset>1647825</wp:posOffset>
                </wp:positionH>
                <wp:positionV relativeFrom="paragraph">
                  <wp:posOffset>28574</wp:posOffset>
                </wp:positionV>
                <wp:extent cx="3286125" cy="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6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6E116" id="Straight Connector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75pt,2.25pt" to="388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" strokecolor="black [3040]"/>
            </w:pict>
          </mc:Fallback>
        </mc:AlternateContent>
      </w:r>
    </w:p>
    <w:p w14:paraId="748A5EAF" w14:textId="165A4BC8" w:rsidR="004C45E0" w:rsidRDefault="004C45E0" w:rsidP="004C45E0">
      <w:pPr>
        <w:pStyle w:val="Header"/>
        <w:tabs>
          <w:tab w:val="clear" w:pos="4320"/>
          <w:tab w:val="clear" w:pos="8640"/>
        </w:tabs>
      </w:pPr>
      <w:r>
        <w:t xml:space="preserve">Please email the completed application to </w:t>
      </w:r>
      <w:r w:rsidR="00D07D2C">
        <w:t xml:space="preserve">Ian Azeredo </w:t>
      </w:r>
      <w:r w:rsidR="000F5695">
        <w:t xml:space="preserve">(Membership Chairman) </w:t>
      </w:r>
      <w:r>
        <w:t xml:space="preserve">at </w:t>
      </w:r>
      <w:hyperlink r:id="rId10" w:history="1">
        <w:r w:rsidR="000F5695">
          <w:rPr>
            <w:rStyle w:val="Hyperlink"/>
          </w:rPr>
          <w:t>ian.azeredo@gmail.com</w:t>
        </w:r>
      </w:hyperlink>
      <w:r>
        <w:t xml:space="preserve"> and Matt </w:t>
      </w:r>
      <w:proofErr w:type="spellStart"/>
      <w:r>
        <w:t>Lamm</w:t>
      </w:r>
      <w:proofErr w:type="spellEnd"/>
      <w:r>
        <w:t xml:space="preserve"> </w:t>
      </w:r>
      <w:r w:rsidR="000F5695">
        <w:t xml:space="preserve">(Chapter President) </w:t>
      </w:r>
      <w:r>
        <w:t xml:space="preserve">at </w:t>
      </w:r>
      <w:hyperlink r:id="rId11" w:history="1">
        <w:r w:rsidRPr="00056645">
          <w:rPr>
            <w:rStyle w:val="Hyperlink"/>
          </w:rPr>
          <w:t>lamm.matthew@gmail.com</w:t>
        </w:r>
      </w:hyperlink>
      <w:r>
        <w:t xml:space="preserve"> </w:t>
      </w:r>
    </w:p>
    <w:p w14:paraId="43D0B83A" w14:textId="77777777" w:rsidR="00EE01A1" w:rsidRDefault="00EE01A1" w:rsidP="007F2214">
      <w:pPr>
        <w:pStyle w:val="Header"/>
        <w:tabs>
          <w:tab w:val="clear" w:pos="4320"/>
          <w:tab w:val="clear" w:pos="8640"/>
        </w:tabs>
      </w:pPr>
    </w:p>
    <w:p w14:paraId="3BB05FAC" w14:textId="156583C0" w:rsidR="00E91686" w:rsidRDefault="009274E4" w:rsidP="007F2214">
      <w:pPr>
        <w:pStyle w:val="Header"/>
        <w:tabs>
          <w:tab w:val="clear" w:pos="4320"/>
          <w:tab w:val="clear" w:pos="8640"/>
        </w:tabs>
      </w:pPr>
      <w:r>
        <w:t>Questions:</w:t>
      </w:r>
      <w:r w:rsidR="007F2214">
        <w:t xml:space="preserve">  Contact any officer listed on our website at </w:t>
      </w:r>
      <w:hyperlink r:id="rId12" w:history="1">
        <w:r w:rsidR="009125AF" w:rsidRPr="00150B91">
          <w:rPr>
            <w:rStyle w:val="Hyperlink"/>
          </w:rPr>
          <w:t>www.eaa501.org</w:t>
        </w:r>
      </w:hyperlink>
      <w:r w:rsidR="009125AF">
        <w:t>.</w:t>
      </w:r>
    </w:p>
    <w:sectPr w:rsidR="00E91686">
      <w:headerReference w:type="default" r:id="rId13"/>
      <w:footerReference w:type="default" r:id="rId14"/>
      <w:pgSz w:w="12240" w:h="15840"/>
      <w:pgMar w:top="1440" w:right="720" w:bottom="936" w:left="720" w:header="10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455BB" w14:textId="77777777" w:rsidR="005C7083" w:rsidRDefault="005C7083">
      <w:r>
        <w:separator/>
      </w:r>
    </w:p>
  </w:endnote>
  <w:endnote w:type="continuationSeparator" w:id="0">
    <w:p w14:paraId="1FD22DF9" w14:textId="77777777" w:rsidR="005C7083" w:rsidRDefault="005C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8D0FE" w14:textId="77777777" w:rsidR="00E91686" w:rsidRDefault="00E91686">
    <w:pPr>
      <w:pStyle w:val="Footer"/>
      <w:tabs>
        <w:tab w:val="clear" w:pos="4320"/>
        <w:tab w:val="clear" w:pos="8640"/>
        <w:tab w:val="left" w:pos="5220"/>
      </w:tabs>
      <w:rPr>
        <w:rFonts w:ascii="Times" w:hAnsi="Times"/>
      </w:rPr>
    </w:pPr>
    <w:r>
      <w:rPr>
        <w:rFonts w:ascii="Times" w:hAnsi="Tim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C0C23" w14:textId="77777777" w:rsidR="005C7083" w:rsidRDefault="005C7083">
      <w:r>
        <w:separator/>
      </w:r>
    </w:p>
  </w:footnote>
  <w:footnote w:type="continuationSeparator" w:id="0">
    <w:p w14:paraId="2093CF5E" w14:textId="77777777" w:rsidR="005C7083" w:rsidRDefault="005C7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D9D25" w14:textId="77777777" w:rsidR="00E91686" w:rsidRDefault="00E91686">
    <w:pPr>
      <w:tabs>
        <w:tab w:val="left" w:pos="6720"/>
      </w:tabs>
      <w:ind w:right="4"/>
      <w:rPr>
        <w:rFonts w:ascii="Times" w:hAnsi="Times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7E2E"/>
    <w:multiLevelType w:val="hybridMultilevel"/>
    <w:tmpl w:val="1FDA525C"/>
    <w:lvl w:ilvl="0" w:tplc="1054EA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F596C"/>
    <w:multiLevelType w:val="hybridMultilevel"/>
    <w:tmpl w:val="8C26122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62DE2768"/>
    <w:multiLevelType w:val="hybridMultilevel"/>
    <w:tmpl w:val="FCB65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US" w:vendorID="6" w:dllVersion="2" w:checkStyle="1"/>
  <w:proofState w:spelling="clean" w:grammar="clean"/>
  <w:attachedTemplate r:id="rId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66"/>
    <w:rsid w:val="000768BB"/>
    <w:rsid w:val="00080C0D"/>
    <w:rsid w:val="00083665"/>
    <w:rsid w:val="000F5695"/>
    <w:rsid w:val="0010694A"/>
    <w:rsid w:val="0019449A"/>
    <w:rsid w:val="001C2EAF"/>
    <w:rsid w:val="001D4DBD"/>
    <w:rsid w:val="001F3961"/>
    <w:rsid w:val="002278E2"/>
    <w:rsid w:val="002361B7"/>
    <w:rsid w:val="002A1092"/>
    <w:rsid w:val="002A1566"/>
    <w:rsid w:val="002D192E"/>
    <w:rsid w:val="00310040"/>
    <w:rsid w:val="00313C40"/>
    <w:rsid w:val="00361D41"/>
    <w:rsid w:val="003857EA"/>
    <w:rsid w:val="003F16B1"/>
    <w:rsid w:val="00417160"/>
    <w:rsid w:val="00435648"/>
    <w:rsid w:val="0043702A"/>
    <w:rsid w:val="00483EC6"/>
    <w:rsid w:val="004C3A2F"/>
    <w:rsid w:val="004C45E0"/>
    <w:rsid w:val="004E1D50"/>
    <w:rsid w:val="00544C37"/>
    <w:rsid w:val="0055227B"/>
    <w:rsid w:val="00580408"/>
    <w:rsid w:val="005C7083"/>
    <w:rsid w:val="005E5629"/>
    <w:rsid w:val="00644B98"/>
    <w:rsid w:val="00676A41"/>
    <w:rsid w:val="006C51F4"/>
    <w:rsid w:val="00722461"/>
    <w:rsid w:val="00754840"/>
    <w:rsid w:val="00765C73"/>
    <w:rsid w:val="00792E16"/>
    <w:rsid w:val="007F2214"/>
    <w:rsid w:val="00810836"/>
    <w:rsid w:val="0083160E"/>
    <w:rsid w:val="00863A03"/>
    <w:rsid w:val="008A0032"/>
    <w:rsid w:val="008A2285"/>
    <w:rsid w:val="008F466B"/>
    <w:rsid w:val="00904676"/>
    <w:rsid w:val="009125AF"/>
    <w:rsid w:val="009274E4"/>
    <w:rsid w:val="009367A8"/>
    <w:rsid w:val="009558EF"/>
    <w:rsid w:val="00990AD5"/>
    <w:rsid w:val="00993EB3"/>
    <w:rsid w:val="009B136C"/>
    <w:rsid w:val="009F597F"/>
    <w:rsid w:val="00A02275"/>
    <w:rsid w:val="00A403F3"/>
    <w:rsid w:val="00A60655"/>
    <w:rsid w:val="00A732E4"/>
    <w:rsid w:val="00A84FCB"/>
    <w:rsid w:val="00B067E2"/>
    <w:rsid w:val="00B63CB3"/>
    <w:rsid w:val="00BA7A5A"/>
    <w:rsid w:val="00BA7F42"/>
    <w:rsid w:val="00C1334A"/>
    <w:rsid w:val="00C152B2"/>
    <w:rsid w:val="00C60A1D"/>
    <w:rsid w:val="00C828BE"/>
    <w:rsid w:val="00C93EBE"/>
    <w:rsid w:val="00CD2CE2"/>
    <w:rsid w:val="00CD5DC1"/>
    <w:rsid w:val="00D07D2C"/>
    <w:rsid w:val="00D25B04"/>
    <w:rsid w:val="00D36C4F"/>
    <w:rsid w:val="00D7236C"/>
    <w:rsid w:val="00D76290"/>
    <w:rsid w:val="00D85E02"/>
    <w:rsid w:val="00D9543C"/>
    <w:rsid w:val="00DA7818"/>
    <w:rsid w:val="00DC6D5E"/>
    <w:rsid w:val="00E01056"/>
    <w:rsid w:val="00E13AFD"/>
    <w:rsid w:val="00E158BD"/>
    <w:rsid w:val="00E30E07"/>
    <w:rsid w:val="00E40FD7"/>
    <w:rsid w:val="00E46A55"/>
    <w:rsid w:val="00E86417"/>
    <w:rsid w:val="00E91686"/>
    <w:rsid w:val="00E964CF"/>
    <w:rsid w:val="00EC1099"/>
    <w:rsid w:val="00ED1D6A"/>
    <w:rsid w:val="00EE01A1"/>
    <w:rsid w:val="00EF377C"/>
    <w:rsid w:val="00F06993"/>
    <w:rsid w:val="00F3607D"/>
    <w:rsid w:val="00F5545E"/>
    <w:rsid w:val="00F605A7"/>
    <w:rsid w:val="00F758FA"/>
    <w:rsid w:val="00F912E8"/>
    <w:rsid w:val="00F97B90"/>
    <w:rsid w:val="00FE3F4E"/>
    <w:rsid w:val="00FF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C04169"/>
  <w15:docId w15:val="{FE770267-78CF-411F-A038-989068FA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" w:hAnsi="Times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semiHidden/>
    <w:pPr>
      <w:ind w:left="1440" w:hanging="1440"/>
    </w:pPr>
  </w:style>
  <w:style w:type="paragraph" w:styleId="BodyTextIndent3">
    <w:name w:val="Body Text Indent 3"/>
    <w:basedOn w:val="Normal"/>
    <w:semiHidden/>
    <w:pPr>
      <w:ind w:left="2520"/>
    </w:pPr>
  </w:style>
  <w:style w:type="character" w:styleId="Hyperlink">
    <w:name w:val="Hyperlink"/>
    <w:semiHidden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022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2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27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3F4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83EC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semiHidden/>
    <w:rsid w:val="004C4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aa501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mm.matthew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an.azeredo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mpaq_Owner\My%20Documents\3filedmp\MSWord\eaa501\eaa-501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EAD18-F604-4DD9-B120-D485FAEB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eaa-501letterhead</Template>
  <TotalTime>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8, 2006</vt:lpstr>
    </vt:vector>
  </TitlesOfParts>
  <Company>CreativeTechs, Inc.</Company>
  <LinksUpToDate>false</LinksUpToDate>
  <CharactersWithSpaces>1405</CharactersWithSpaces>
  <SharedDoc>false</SharedDoc>
  <HLinks>
    <vt:vector size="12" baseType="variant"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http://www.eaa501.org/</vt:lpwstr>
      </vt:variant>
      <vt:variant>
        <vt:lpwstr/>
      </vt:variant>
      <vt:variant>
        <vt:i4>2556013</vt:i4>
      </vt:variant>
      <vt:variant>
        <vt:i4>0</vt:i4>
      </vt:variant>
      <vt:variant>
        <vt:i4>0</vt:i4>
      </vt:variant>
      <vt:variant>
        <vt:i4>5</vt:i4>
      </vt:variant>
      <vt:variant>
        <vt:lpwstr>http://www.eaa.org/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8, 2006</dc:title>
  <dc:creator>Donald M. Provost</dc:creator>
  <cp:lastModifiedBy>Azeredo, Ian</cp:lastModifiedBy>
  <cp:revision>3</cp:revision>
  <cp:lastPrinted>2025-02-21T21:10:00Z</cp:lastPrinted>
  <dcterms:created xsi:type="dcterms:W3CDTF">2025-02-21T21:29:00Z</dcterms:created>
  <dcterms:modified xsi:type="dcterms:W3CDTF">2025-02-21T21:35:00Z</dcterms:modified>
</cp:coreProperties>
</file>